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A471F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5F7593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93">
              <w:t>30</w:t>
            </w:r>
            <w:r w:rsidR="00011FA6">
              <w:rPr>
                <w:noProof/>
              </w:rPr>
              <w:t xml:space="preserve">. </w:t>
            </w:r>
            <w:r w:rsidR="00382DCB">
              <w:rPr>
                <w:noProof/>
              </w:rPr>
              <w:t>aprill</w:t>
            </w:r>
            <w:r w:rsidR="00011FA6">
              <w:rPr>
                <w:noProof/>
              </w:rPr>
              <w:t xml:space="preserve"> 201</w:t>
            </w:r>
            <w:r w:rsidR="0050335F">
              <w:rPr>
                <w:noProof/>
              </w:rPr>
              <w:t>4</w:t>
            </w:r>
            <w:r w:rsidR="00011FA6">
              <w:rPr>
                <w:noProof/>
              </w:rPr>
              <w:t>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2-6/</w:t>
            </w:r>
            <w:r w:rsidR="00A84C08">
              <w:rPr>
                <w:noProof/>
              </w:rPr>
              <w:t>44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D0F3C">
        <w:t>Puhkusegraafiku muutmine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011FA6" w:rsidRDefault="00011FA6" w:rsidP="00011FA6">
      <w:pPr>
        <w:jc w:val="both"/>
      </w:pPr>
      <w:r>
        <w:lastRenderedPageBreak/>
        <w:t>Vabariigi Valitsuse 9. jaanuari 2007. a määruse nr 4 „Riigimetsa Majandamise Keskuse põhimäärus” § 18 lõigete 5 ja 6 ning töötaja aval</w:t>
      </w:r>
      <w:r>
        <w:softHyphen/>
        <w:t>duse alusel</w:t>
      </w:r>
    </w:p>
    <w:p w:rsidR="00011FA6" w:rsidRDefault="00011FA6" w:rsidP="00011FA6">
      <w:pPr>
        <w:jc w:val="both"/>
      </w:pPr>
    </w:p>
    <w:p w:rsidR="00792F92" w:rsidRDefault="00BD0F3C" w:rsidP="00792F92">
      <w:pPr>
        <w:jc w:val="both"/>
      </w:pPr>
      <w:r>
        <w:t>m u u d</w:t>
      </w:r>
      <w:r w:rsidR="00C22065">
        <w:t xml:space="preserve"> a n</w:t>
      </w:r>
      <w:r w:rsidR="00011FA6">
        <w:t xml:space="preserve"> </w:t>
      </w:r>
      <w:r w:rsidR="005F7593">
        <w:t>Raplamaa</w:t>
      </w:r>
      <w:r w:rsidR="00C96C6A">
        <w:t xml:space="preserve"> </w:t>
      </w:r>
      <w:r w:rsidR="00382DCB">
        <w:t>metskonna</w:t>
      </w:r>
      <w:r w:rsidR="00C96C6A">
        <w:t xml:space="preserve"> </w:t>
      </w:r>
      <w:r w:rsidR="00382DCB">
        <w:t>metsaülem</w:t>
      </w:r>
      <w:r w:rsidR="00011FA6" w:rsidRPr="00523183">
        <w:t xml:space="preserve"> </w:t>
      </w:r>
      <w:r w:rsidR="005F7593">
        <w:rPr>
          <w:b/>
        </w:rPr>
        <w:t>Margus Emberg</w:t>
      </w:r>
      <w:r>
        <w:rPr>
          <w:b/>
        </w:rPr>
        <w:t xml:space="preserve"> </w:t>
      </w:r>
      <w:r>
        <w:t xml:space="preserve"> </w:t>
      </w:r>
      <w:r w:rsidR="00FB7920">
        <w:t>puhkusegraafikut. Ajakavakohane</w:t>
      </w:r>
      <w:r>
        <w:t xml:space="preserve"> </w:t>
      </w:r>
      <w:r w:rsidR="005F7593">
        <w:t>5.-18</w:t>
      </w:r>
      <w:r w:rsidR="00382DCB">
        <w:t>. maini</w:t>
      </w:r>
      <w:r w:rsidR="0050335F">
        <w:t xml:space="preserve"> </w:t>
      </w:r>
      <w:r w:rsidR="00792F92">
        <w:t>2014</w:t>
      </w:r>
      <w:r>
        <w:t>. a</w:t>
      </w:r>
      <w:r w:rsidR="00FB7920">
        <w:t xml:space="preserve"> puhkus a</w:t>
      </w:r>
      <w:r>
        <w:t xml:space="preserve">sendada </w:t>
      </w:r>
      <w:r w:rsidR="00FB7920">
        <w:t>perioodiga</w:t>
      </w:r>
      <w:r w:rsidR="0050335F">
        <w:t xml:space="preserve"> </w:t>
      </w:r>
      <w:r w:rsidR="005F7593">
        <w:t>12</w:t>
      </w:r>
      <w:r w:rsidR="00792F92">
        <w:t>.</w:t>
      </w:r>
      <w:r w:rsidR="005F7593">
        <w:t>-25</w:t>
      </w:r>
      <w:r w:rsidR="00C96C6A">
        <w:t xml:space="preserve">. </w:t>
      </w:r>
      <w:r w:rsidR="00DA471F">
        <w:t>mai</w:t>
      </w:r>
      <w:bookmarkStart w:id="2" w:name="_GoBack"/>
      <w:bookmarkEnd w:id="2"/>
      <w:r w:rsidR="00382DCB">
        <w:t>ni</w:t>
      </w:r>
      <w:r w:rsidR="0050335F">
        <w:t xml:space="preserve"> </w:t>
      </w:r>
      <w:r w:rsidR="00792F92">
        <w:t>2014</w:t>
      </w:r>
      <w:r w:rsidR="00FB7920">
        <w:t>. a</w:t>
      </w:r>
      <w:r w:rsidR="002C7279">
        <w:t>.</w:t>
      </w:r>
    </w:p>
    <w:p w:rsidR="00382DCB" w:rsidRDefault="00382DCB" w:rsidP="00792F92">
      <w:pPr>
        <w:jc w:val="both"/>
      </w:pPr>
    </w:p>
    <w:p w:rsidR="00F158E9" w:rsidRDefault="00FB7920" w:rsidP="00792F92">
      <w:pPr>
        <w:jc w:val="both"/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  <w:r>
        <w:t xml:space="preserve"> </w:t>
      </w: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DA471F">
        <w:rPr>
          <w:spacing w:val="0"/>
          <w:position w:val="0"/>
        </w:rPr>
      </w:r>
      <w:r w:rsidR="00DA471F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t>Tiit Timberg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11FA6">
        <w:rPr>
          <w:noProof/>
        </w:rPr>
        <w:t>Juhatuse liige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5F7593">
        <w:t>30</w:t>
      </w:r>
      <w:r w:rsidR="00011FA6">
        <w:rPr>
          <w:noProof/>
        </w:rPr>
        <w:t>.0</w:t>
      </w:r>
      <w:r w:rsidR="00382DCB">
        <w:rPr>
          <w:noProof/>
        </w:rPr>
        <w:t>4</w:t>
      </w:r>
      <w:r w:rsidR="00011FA6">
        <w:rPr>
          <w:noProof/>
        </w:rPr>
        <w:t>.201</w:t>
      </w:r>
      <w:r w:rsidR="00792F92">
        <w:rPr>
          <w:noProof/>
        </w:rPr>
        <w:t>4</w:t>
      </w:r>
      <w:r w:rsidR="00011FA6">
        <w:rPr>
          <w:noProof/>
        </w:rPr>
        <w:t>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20" w:rsidRDefault="00FB7920">
      <w:r>
        <w:separator/>
      </w:r>
    </w:p>
  </w:endnote>
  <w:endnote w:type="continuationSeparator" w:id="0">
    <w:p w:rsidR="00FB7920" w:rsidRDefault="00FB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20" w:rsidRDefault="00FB7920">
      <w:r>
        <w:separator/>
      </w:r>
    </w:p>
  </w:footnote>
  <w:footnote w:type="continuationSeparator" w:id="0">
    <w:p w:rsidR="00FB7920" w:rsidRDefault="00FB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920" w:rsidRDefault="00FB7920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D4D6C"/>
    <w:rsid w:val="00205FA4"/>
    <w:rsid w:val="002C7279"/>
    <w:rsid w:val="00330D03"/>
    <w:rsid w:val="00345781"/>
    <w:rsid w:val="00347CEC"/>
    <w:rsid w:val="00382DCB"/>
    <w:rsid w:val="0050335F"/>
    <w:rsid w:val="00511E76"/>
    <w:rsid w:val="00581B59"/>
    <w:rsid w:val="005B39CA"/>
    <w:rsid w:val="005F7593"/>
    <w:rsid w:val="00792F92"/>
    <w:rsid w:val="00A84C08"/>
    <w:rsid w:val="00B23E37"/>
    <w:rsid w:val="00BD0F3C"/>
    <w:rsid w:val="00C22065"/>
    <w:rsid w:val="00C96C6A"/>
    <w:rsid w:val="00D638ED"/>
    <w:rsid w:val="00DA471F"/>
    <w:rsid w:val="00DC0A7E"/>
    <w:rsid w:val="00F158E9"/>
    <w:rsid w:val="00FB7920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D8FA928.dotm</Template>
  <TotalTime>4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4</cp:revision>
  <cp:lastPrinted>2013-06-12T07:50:00Z</cp:lastPrinted>
  <dcterms:created xsi:type="dcterms:W3CDTF">2014-04-30T08:26:00Z</dcterms:created>
  <dcterms:modified xsi:type="dcterms:W3CDTF">2014-04-30T08:32:00Z</dcterms:modified>
</cp:coreProperties>
</file>